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F5" w:rsidRDefault="00D308F5" w:rsidP="005E05BD">
      <w:pPr>
        <w:pStyle w:val="Sinespaciado"/>
        <w:rPr>
          <w:rFonts w:ascii="Agency FB" w:hAnsi="Agency FB" w:cs="Tahoma"/>
          <w:b/>
          <w:noProof/>
          <w:color w:val="002060"/>
          <w:sz w:val="28"/>
          <w:szCs w:val="28"/>
        </w:rPr>
      </w:pPr>
      <w:r>
        <w:rPr>
          <w:rFonts w:ascii="Agency FB" w:hAnsi="Agency FB" w:cs="Tahom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112108</wp:posOffset>
            </wp:positionH>
            <wp:positionV relativeFrom="paragraph">
              <wp:posOffset>53292</wp:posOffset>
            </wp:positionV>
            <wp:extent cx="5950429" cy="1906438"/>
            <wp:effectExtent l="19050" t="0" r="0" b="0"/>
            <wp:wrapNone/>
            <wp:docPr id="5" name="Imagen 13" descr="http://www.colombianparadise.com/images-web/COLOMBIA/el-viajero/chicamocha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olombianparadise.com/images-web/COLOMBIA/el-viajero/chicamocha-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429" cy="19064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914F5" w:rsidRDefault="00651C31" w:rsidP="008914F5">
      <w:pPr>
        <w:pStyle w:val="Sinespaciado"/>
        <w:ind w:left="142"/>
        <w:jc w:val="both"/>
        <w:rPr>
          <w:rFonts w:ascii="Agency FB" w:hAnsi="Agency FB" w:cs="Tahoma"/>
          <w:b/>
          <w:noProof/>
          <w:color w:val="002060"/>
          <w:sz w:val="28"/>
          <w:szCs w:val="28"/>
        </w:rPr>
      </w:pPr>
      <w:r w:rsidRPr="00651C3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1" type="#_x0000_t136" style="position:absolute;left:0;text-align:left;margin-left:24.75pt;margin-top:1.95pt;width:88.3pt;height:22.55pt;rotation:-270057fd;z-index:251757568" fillcolor="#00b0f0" strokecolor="#002060" strokeweight="1.5pt">
            <v:shadow on="t" type="double" color="#92d050" opacity=".5" color2="shadow add(102)" offset="-3pt,-3pt" offset2="-6pt,-6pt"/>
            <v:textpath style="font-family:&quot;Brush Script Std&quot;;font-weight:bold;v-text-kern:t" trim="t" fitpath="t" string="Full Day"/>
          </v:shape>
        </w:pict>
      </w:r>
    </w:p>
    <w:p w:rsidR="008914F5" w:rsidRPr="00FF1F14" w:rsidRDefault="008914F5" w:rsidP="008914F5">
      <w:pPr>
        <w:pStyle w:val="Sinespaciado"/>
        <w:ind w:left="142"/>
        <w:jc w:val="both"/>
        <w:rPr>
          <w:rFonts w:ascii="Agency FB" w:hAnsi="Agency FB"/>
          <w:color w:val="002060"/>
          <w:sz w:val="28"/>
          <w:szCs w:val="28"/>
        </w:rPr>
      </w:pPr>
    </w:p>
    <w:p w:rsidR="008914F5" w:rsidRPr="00FF1F14" w:rsidRDefault="008914F5" w:rsidP="008914F5">
      <w:pPr>
        <w:pStyle w:val="Sinespaciado"/>
        <w:ind w:left="720"/>
        <w:jc w:val="center"/>
        <w:rPr>
          <w:rFonts w:ascii="Agency FB" w:hAnsi="Agency FB"/>
          <w:color w:val="002060"/>
          <w:sz w:val="28"/>
          <w:szCs w:val="28"/>
        </w:rPr>
      </w:pPr>
    </w:p>
    <w:p w:rsidR="008914F5" w:rsidRPr="00FF1F14" w:rsidRDefault="008914F5" w:rsidP="008914F5">
      <w:pPr>
        <w:pStyle w:val="Sinespaciado"/>
        <w:ind w:left="720"/>
        <w:jc w:val="center"/>
        <w:rPr>
          <w:rFonts w:ascii="Agency FB" w:hAnsi="Agency FB"/>
          <w:color w:val="002060"/>
          <w:sz w:val="28"/>
          <w:szCs w:val="28"/>
        </w:rPr>
      </w:pPr>
    </w:p>
    <w:p w:rsidR="008914F5" w:rsidRPr="00FF1F14" w:rsidRDefault="00651C31" w:rsidP="008914F5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  <w:r w:rsidRPr="00651C31">
        <w:rPr>
          <w:noProof/>
        </w:rPr>
        <w:pict>
          <v:shape id="_x0000_s1076" type="#_x0000_t136" style="position:absolute;margin-left:181.9pt;margin-top:9.9pt;width:265pt;height:22.55pt;z-index:251753472" fillcolor="#00b0f0" strokecolor="#002060" strokeweight="1.5pt">
            <v:shadow on="t" type="double" color="#92d050" opacity=".5" color2="shadow add(102)" offset="-3pt,-3pt" offset2="-6pt,-6pt"/>
            <v:textpath style="font-family:&quot;Impact&quot;;v-text-kern:t" trim="t" fitpath="t" string="MESA DE LOS SANTOS"/>
          </v:shape>
        </w:pict>
      </w:r>
      <w:r w:rsidR="008914F5" w:rsidRPr="00FF1F14">
        <w:rPr>
          <w:rFonts w:ascii="Agency FB" w:hAnsi="Agency FB"/>
          <w:b/>
          <w:color w:val="002060"/>
          <w:sz w:val="28"/>
          <w:szCs w:val="28"/>
        </w:rPr>
        <w:t xml:space="preserve">           </w:t>
      </w:r>
    </w:p>
    <w:p w:rsidR="008914F5" w:rsidRPr="00FF1F14" w:rsidRDefault="00651C31" w:rsidP="008914F5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  <w:r w:rsidRPr="00651C3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margin-left:113.05pt;margin-top:15.7pt;width:343.35pt;height:35.3pt;z-index:251754496" filled="f" stroked="f">
            <v:textbox style="mso-next-textbox:#_x0000_s1077">
              <w:txbxContent>
                <w:p w:rsidR="005D7AEC" w:rsidRPr="008914F5" w:rsidRDefault="005D7AEC" w:rsidP="008914F5">
                  <w:pPr>
                    <w:jc w:val="right"/>
                    <w:rPr>
                      <w:rFonts w:ascii="Agency FB" w:hAnsi="Agency FB"/>
                      <w:b/>
                      <w:color w:val="002060"/>
                      <w:sz w:val="40"/>
                      <w:szCs w:val="24"/>
                    </w:rPr>
                  </w:pPr>
                  <w:r>
                    <w:rPr>
                      <w:rFonts w:ascii="Agency FB" w:hAnsi="Agency FB"/>
                      <w:b/>
                      <w:color w:val="002060"/>
                      <w:sz w:val="40"/>
                      <w:szCs w:val="24"/>
                    </w:rPr>
                    <w:t>Naturaleza por Descubrir</w:t>
                  </w:r>
                </w:p>
              </w:txbxContent>
            </v:textbox>
          </v:shape>
        </w:pict>
      </w:r>
      <w:r w:rsidR="008914F5" w:rsidRPr="00FF1F14">
        <w:rPr>
          <w:rFonts w:ascii="Agency FB" w:hAnsi="Agency FB"/>
          <w:b/>
          <w:color w:val="002060"/>
          <w:sz w:val="28"/>
          <w:szCs w:val="28"/>
        </w:rPr>
        <w:t xml:space="preserve">         </w:t>
      </w:r>
    </w:p>
    <w:p w:rsidR="008914F5" w:rsidRPr="00FF1F14" w:rsidRDefault="008914F5" w:rsidP="008914F5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</w:p>
    <w:p w:rsidR="008914F5" w:rsidRPr="00FF1F14" w:rsidRDefault="008914F5" w:rsidP="008914F5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</w:p>
    <w:p w:rsidR="008914F5" w:rsidRPr="00FF1F14" w:rsidRDefault="008914F5" w:rsidP="008914F5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</w:p>
    <w:p w:rsidR="008914F5" w:rsidRPr="00007B34" w:rsidRDefault="008914F5" w:rsidP="008914F5">
      <w:pPr>
        <w:pStyle w:val="Sinespaciado"/>
        <w:ind w:left="567"/>
        <w:jc w:val="center"/>
        <w:rPr>
          <w:rFonts w:ascii="Agency FB" w:hAnsi="Agency FB"/>
          <w:color w:val="002060"/>
          <w:sz w:val="28"/>
          <w:szCs w:val="28"/>
        </w:rPr>
      </w:pPr>
      <w:r w:rsidRPr="00007B34">
        <w:rPr>
          <w:rFonts w:ascii="Agency FB" w:hAnsi="Agency FB"/>
          <w:color w:val="002060"/>
          <w:sz w:val="28"/>
          <w:szCs w:val="28"/>
        </w:rPr>
        <w:t>Transporte (AAA) permanente, Guía turístico durante todo el recorrido y Seguro de viaje</w:t>
      </w:r>
      <w:r>
        <w:rPr>
          <w:rFonts w:ascii="Agency FB" w:hAnsi="Agency FB"/>
          <w:color w:val="002060"/>
          <w:sz w:val="28"/>
          <w:szCs w:val="28"/>
        </w:rPr>
        <w:t>.</w:t>
      </w:r>
    </w:p>
    <w:p w:rsidR="005E05BD" w:rsidRDefault="005E05BD" w:rsidP="005E05BD">
      <w:pPr>
        <w:pStyle w:val="Sinespaciado"/>
        <w:jc w:val="right"/>
        <w:rPr>
          <w:rFonts w:ascii="Agency FB" w:hAnsi="Agency FB"/>
          <w:b/>
          <w:color w:val="00B0F0"/>
          <w:sz w:val="24"/>
          <w:szCs w:val="28"/>
        </w:rPr>
      </w:pPr>
    </w:p>
    <w:p w:rsidR="005E05BD" w:rsidRDefault="005E05BD" w:rsidP="005E05BD">
      <w:pPr>
        <w:pStyle w:val="Sinespaciado"/>
        <w:jc w:val="right"/>
        <w:rPr>
          <w:rFonts w:ascii="Agency FB" w:hAnsi="Agency FB"/>
          <w:b/>
          <w:color w:val="00B0F0"/>
          <w:sz w:val="24"/>
          <w:szCs w:val="28"/>
        </w:rPr>
      </w:pPr>
      <w:r w:rsidRPr="0009517F">
        <w:rPr>
          <w:rFonts w:ascii="Agency FB" w:hAnsi="Agency FB"/>
          <w:b/>
          <w:color w:val="00B0F0"/>
          <w:sz w:val="24"/>
          <w:szCs w:val="28"/>
        </w:rPr>
        <w:t xml:space="preserve">SALIDA: </w:t>
      </w:r>
      <w:r>
        <w:rPr>
          <w:rFonts w:ascii="Agency FB" w:hAnsi="Agency FB"/>
          <w:b/>
          <w:color w:val="00B0F0"/>
          <w:sz w:val="24"/>
          <w:szCs w:val="28"/>
        </w:rPr>
        <w:t>7</w:t>
      </w:r>
      <w:r w:rsidRPr="0009517F">
        <w:rPr>
          <w:rFonts w:ascii="Agency FB" w:hAnsi="Agency FB"/>
          <w:b/>
          <w:color w:val="00B0F0"/>
          <w:sz w:val="24"/>
          <w:szCs w:val="28"/>
        </w:rPr>
        <w:t>:</w:t>
      </w:r>
      <w:r>
        <w:rPr>
          <w:rFonts w:ascii="Agency FB" w:hAnsi="Agency FB"/>
          <w:b/>
          <w:color w:val="00B0F0"/>
          <w:sz w:val="24"/>
          <w:szCs w:val="28"/>
        </w:rPr>
        <w:t>0</w:t>
      </w:r>
      <w:r w:rsidRPr="0009517F">
        <w:rPr>
          <w:rFonts w:ascii="Agency FB" w:hAnsi="Agency FB"/>
          <w:b/>
          <w:color w:val="00B0F0"/>
          <w:sz w:val="24"/>
          <w:szCs w:val="28"/>
        </w:rPr>
        <w:t>0</w:t>
      </w:r>
      <w:r>
        <w:rPr>
          <w:rFonts w:ascii="Agency FB" w:hAnsi="Agency FB"/>
          <w:b/>
          <w:color w:val="00B0F0"/>
          <w:sz w:val="24"/>
          <w:szCs w:val="28"/>
        </w:rPr>
        <w:t xml:space="preserve"> </w:t>
      </w:r>
      <w:r w:rsidRPr="0009517F">
        <w:rPr>
          <w:rFonts w:ascii="Agency FB" w:hAnsi="Agency FB"/>
          <w:b/>
          <w:color w:val="00B0F0"/>
          <w:sz w:val="24"/>
          <w:szCs w:val="28"/>
        </w:rPr>
        <w:t>am</w:t>
      </w:r>
      <w:r>
        <w:rPr>
          <w:rFonts w:ascii="Agency FB" w:hAnsi="Agency FB"/>
          <w:b/>
          <w:color w:val="00B0F0"/>
          <w:sz w:val="24"/>
          <w:szCs w:val="28"/>
        </w:rPr>
        <w:t xml:space="preserve"> a 8:00 am</w:t>
      </w:r>
    </w:p>
    <w:p w:rsidR="008914F5" w:rsidRDefault="008914F5" w:rsidP="008914F5">
      <w:pPr>
        <w:pStyle w:val="Sinespaciado"/>
        <w:ind w:left="720"/>
        <w:rPr>
          <w:rFonts w:ascii="Agency FB" w:hAnsi="Agency FB"/>
          <w:color w:val="002060"/>
          <w:sz w:val="28"/>
          <w:szCs w:val="28"/>
        </w:rPr>
      </w:pPr>
    </w:p>
    <w:p w:rsidR="008914F5" w:rsidRPr="008914F5" w:rsidRDefault="008914F5" w:rsidP="008914F5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 w:rsidRPr="008914F5">
        <w:rPr>
          <w:rFonts w:ascii="Agency FB" w:hAnsi="Agency FB"/>
          <w:color w:val="002060"/>
          <w:sz w:val="24"/>
          <w:szCs w:val="28"/>
        </w:rPr>
        <w:t xml:space="preserve">Visita </w:t>
      </w:r>
      <w:r w:rsidR="008C0DF3">
        <w:rPr>
          <w:rFonts w:ascii="Agency FB" w:hAnsi="Agency FB"/>
          <w:color w:val="002060"/>
          <w:sz w:val="24"/>
          <w:szCs w:val="28"/>
        </w:rPr>
        <w:t xml:space="preserve">al </w:t>
      </w:r>
      <w:r w:rsidRPr="008914F5">
        <w:rPr>
          <w:rFonts w:ascii="Agency FB" w:hAnsi="Agency FB"/>
          <w:color w:val="002060"/>
          <w:sz w:val="24"/>
          <w:szCs w:val="28"/>
        </w:rPr>
        <w:t>“</w:t>
      </w:r>
      <w:r w:rsidR="008C0DF3">
        <w:rPr>
          <w:rFonts w:ascii="Agency FB" w:hAnsi="Agency FB"/>
          <w:color w:val="002060"/>
          <w:sz w:val="24"/>
          <w:szCs w:val="28"/>
        </w:rPr>
        <w:t>VIVERO LAS ORQUÍDEAS</w:t>
      </w:r>
      <w:r w:rsidRPr="008914F5">
        <w:rPr>
          <w:rFonts w:ascii="Agency FB" w:hAnsi="Agency FB"/>
          <w:color w:val="002060"/>
          <w:sz w:val="24"/>
          <w:szCs w:val="28"/>
        </w:rPr>
        <w:t>”</w:t>
      </w:r>
    </w:p>
    <w:p w:rsidR="008914F5" w:rsidRPr="008914F5" w:rsidRDefault="008C0DF3" w:rsidP="008914F5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Refrigerio</w:t>
      </w:r>
    </w:p>
    <w:p w:rsidR="008914F5" w:rsidRPr="008914F5" w:rsidRDefault="008C0DF3" w:rsidP="008914F5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Coffe Tour “HACIENDA EL ROBLE” historia y cata del mejor Café del Mundo</w:t>
      </w:r>
    </w:p>
    <w:p w:rsidR="008914F5" w:rsidRPr="008914F5" w:rsidRDefault="008914F5" w:rsidP="008914F5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 w:rsidRPr="008914F5">
        <w:rPr>
          <w:rFonts w:ascii="Agency FB" w:hAnsi="Agency FB"/>
          <w:color w:val="002060"/>
          <w:sz w:val="24"/>
          <w:szCs w:val="28"/>
        </w:rPr>
        <w:t>Vista "</w:t>
      </w:r>
      <w:r w:rsidR="008C0DF3">
        <w:rPr>
          <w:rFonts w:ascii="Agency FB" w:hAnsi="Agency FB"/>
          <w:color w:val="002060"/>
          <w:sz w:val="24"/>
          <w:szCs w:val="28"/>
        </w:rPr>
        <w:t>SALTO DEL DUENDE</w:t>
      </w:r>
      <w:r w:rsidRPr="008914F5">
        <w:rPr>
          <w:rFonts w:ascii="Agency FB" w:hAnsi="Agency FB"/>
          <w:color w:val="002060"/>
          <w:sz w:val="24"/>
          <w:szCs w:val="28"/>
        </w:rPr>
        <w:t>"</w:t>
      </w:r>
    </w:p>
    <w:p w:rsidR="008914F5" w:rsidRPr="008C0DF3" w:rsidRDefault="008C0DF3" w:rsidP="008C0DF3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Visita parque temático</w:t>
      </w:r>
      <w:r w:rsidR="008914F5" w:rsidRPr="008914F5">
        <w:rPr>
          <w:rFonts w:ascii="Agency FB" w:hAnsi="Agency FB"/>
          <w:color w:val="002060"/>
          <w:sz w:val="24"/>
          <w:szCs w:val="28"/>
        </w:rPr>
        <w:t xml:space="preserve"> </w:t>
      </w:r>
      <w:r w:rsidRPr="008914F5">
        <w:rPr>
          <w:rFonts w:ascii="Agency FB" w:hAnsi="Agency FB"/>
          <w:color w:val="002060"/>
          <w:sz w:val="24"/>
          <w:szCs w:val="28"/>
        </w:rPr>
        <w:t>"</w:t>
      </w:r>
      <w:r>
        <w:rPr>
          <w:rFonts w:ascii="Agency FB" w:hAnsi="Agency FB"/>
          <w:color w:val="002060"/>
          <w:sz w:val="24"/>
          <w:szCs w:val="28"/>
        </w:rPr>
        <w:t>LA HUERTA BIOLÓGICA</w:t>
      </w:r>
      <w:r w:rsidRPr="008C0DF3">
        <w:rPr>
          <w:rFonts w:ascii="Agency FB" w:hAnsi="Agency FB"/>
          <w:color w:val="002060"/>
          <w:sz w:val="24"/>
          <w:szCs w:val="28"/>
        </w:rPr>
        <w:t>"</w:t>
      </w:r>
    </w:p>
    <w:p w:rsidR="008914F5" w:rsidRPr="008914F5" w:rsidRDefault="008914F5" w:rsidP="008914F5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 w:rsidRPr="008914F5">
        <w:rPr>
          <w:rFonts w:ascii="Agency FB" w:hAnsi="Agency FB"/>
          <w:color w:val="002060"/>
          <w:sz w:val="24"/>
          <w:szCs w:val="28"/>
        </w:rPr>
        <w:t>Almuerzo</w:t>
      </w:r>
    </w:p>
    <w:p w:rsidR="008914F5" w:rsidRDefault="008C0DF3" w:rsidP="008914F5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 xml:space="preserve">Visita de “MIRADOR DEL CHICAMOCHA” panorámica de este milenario </w:t>
      </w:r>
      <w:r w:rsidR="0009405C">
        <w:rPr>
          <w:rFonts w:ascii="Agency FB" w:hAnsi="Agency FB"/>
          <w:color w:val="002060"/>
          <w:sz w:val="24"/>
          <w:szCs w:val="28"/>
        </w:rPr>
        <w:t>cañón</w:t>
      </w:r>
    </w:p>
    <w:p w:rsidR="008C0DF3" w:rsidRDefault="008C0DF3" w:rsidP="008914F5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Wine Tour “VIÑEDO VILLA ALDANA” charla y cata de vino “EL MATADOR DE SUEÑOS”</w:t>
      </w:r>
    </w:p>
    <w:p w:rsidR="00D308F5" w:rsidRDefault="00D308F5" w:rsidP="008914F5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Visita a la “ESTACIÓN LA PLAZUELA”</w:t>
      </w:r>
    </w:p>
    <w:p w:rsidR="005E05BD" w:rsidRDefault="005E05BD" w:rsidP="008914F5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Visita a la réplica de un Pueblito Santandereano “MI COLOMBIA QUERIDA”</w:t>
      </w:r>
    </w:p>
    <w:p w:rsidR="005E05BD" w:rsidRDefault="005E05BD" w:rsidP="008914F5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Visita al “MERCADO CAMPESINO”</w:t>
      </w:r>
    </w:p>
    <w:p w:rsidR="005E05BD" w:rsidRDefault="005E05BD" w:rsidP="008914F5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Panorámica del complejo turístico  “ACUARELA” desde la “PIRÁMIDE TOCAREGUA”</w:t>
      </w:r>
    </w:p>
    <w:p w:rsidR="005E05BD" w:rsidRDefault="005E05BD" w:rsidP="008914F5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Regreso</w:t>
      </w:r>
    </w:p>
    <w:p w:rsidR="008914F5" w:rsidRPr="00FF1F14" w:rsidRDefault="008914F5" w:rsidP="008914F5">
      <w:pPr>
        <w:pStyle w:val="Sinespaciado"/>
        <w:rPr>
          <w:rFonts w:ascii="Agency FB" w:hAnsi="Agency FB"/>
          <w:color w:val="002060"/>
          <w:sz w:val="28"/>
          <w:szCs w:val="28"/>
        </w:rPr>
      </w:pPr>
    </w:p>
    <w:p w:rsidR="008914F5" w:rsidRPr="00FF1F14" w:rsidRDefault="008914F5" w:rsidP="008914F5">
      <w:pPr>
        <w:pStyle w:val="Sinespaciado"/>
        <w:rPr>
          <w:rFonts w:ascii="Agency FB" w:hAnsi="Agency FB"/>
          <w:color w:val="002060"/>
          <w:sz w:val="28"/>
          <w:szCs w:val="28"/>
        </w:rPr>
      </w:pPr>
      <w:r w:rsidRPr="00FF1F14">
        <w:rPr>
          <w:rFonts w:ascii="Agency FB" w:hAnsi="Agency FB"/>
          <w:color w:val="002060"/>
          <w:sz w:val="28"/>
          <w:szCs w:val="28"/>
        </w:rPr>
        <w:t xml:space="preserve">                                               </w:t>
      </w:r>
    </w:p>
    <w:p w:rsidR="008914F5" w:rsidRDefault="008914F5" w:rsidP="008914F5">
      <w:pPr>
        <w:pStyle w:val="Sinespaciado"/>
        <w:rPr>
          <w:rFonts w:ascii="Agency FB" w:hAnsi="Agency FB"/>
          <w:color w:val="002060"/>
          <w:sz w:val="28"/>
          <w:szCs w:val="28"/>
        </w:rPr>
      </w:pPr>
    </w:p>
    <w:p w:rsidR="008914F5" w:rsidRPr="008914F5" w:rsidRDefault="008914F5" w:rsidP="008914F5">
      <w:pPr>
        <w:pStyle w:val="Sinespaciado"/>
        <w:rPr>
          <w:rFonts w:ascii="Agency FB" w:hAnsi="Agency FB"/>
          <w:b/>
          <w:color w:val="00B0F0"/>
          <w:sz w:val="24"/>
          <w:szCs w:val="24"/>
        </w:rPr>
      </w:pPr>
      <w:r w:rsidRPr="008914F5">
        <w:rPr>
          <w:rFonts w:ascii="Agency FB" w:hAnsi="Agency FB"/>
          <w:b/>
          <w:color w:val="00B0F0"/>
          <w:sz w:val="24"/>
          <w:szCs w:val="24"/>
        </w:rPr>
        <w:t>INVERSIÓN</w:t>
      </w:r>
    </w:p>
    <w:p w:rsidR="008914F5" w:rsidRPr="008914F5" w:rsidRDefault="008914F5" w:rsidP="008914F5">
      <w:pPr>
        <w:pStyle w:val="Sinespaciado"/>
        <w:rPr>
          <w:rFonts w:ascii="Agency FB" w:hAnsi="Agency FB"/>
          <w:b/>
          <w:color w:val="00B0F0"/>
          <w:sz w:val="24"/>
          <w:szCs w:val="24"/>
        </w:rPr>
      </w:pPr>
    </w:p>
    <w:p w:rsidR="008914F5" w:rsidRPr="008914F5" w:rsidRDefault="008914F5" w:rsidP="008914F5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4"/>
        </w:rPr>
      </w:pPr>
      <w:r w:rsidRPr="008914F5">
        <w:rPr>
          <w:rFonts w:ascii="Agency FB" w:hAnsi="Agency FB"/>
          <w:b/>
          <w:color w:val="002060"/>
          <w:sz w:val="24"/>
          <w:szCs w:val="24"/>
        </w:rPr>
        <w:t>ADULTOS</w:t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92D050"/>
          <w:sz w:val="24"/>
          <w:szCs w:val="24"/>
        </w:rPr>
        <w:t xml:space="preserve">$ </w:t>
      </w:r>
      <w:r w:rsidR="005E05BD">
        <w:rPr>
          <w:rFonts w:ascii="Agency FB" w:hAnsi="Agency FB"/>
          <w:b/>
          <w:color w:val="92D050"/>
          <w:sz w:val="24"/>
          <w:szCs w:val="24"/>
        </w:rPr>
        <w:t>13</w:t>
      </w:r>
      <w:r w:rsidRPr="008914F5">
        <w:rPr>
          <w:rFonts w:ascii="Agency FB" w:hAnsi="Agency FB"/>
          <w:b/>
          <w:color w:val="92D050"/>
          <w:sz w:val="24"/>
          <w:szCs w:val="24"/>
        </w:rPr>
        <w:t>9.990</w:t>
      </w:r>
    </w:p>
    <w:p w:rsidR="008914F5" w:rsidRPr="008914F5" w:rsidRDefault="008914F5" w:rsidP="008914F5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4"/>
        </w:rPr>
      </w:pPr>
      <w:r w:rsidRPr="008914F5">
        <w:rPr>
          <w:rFonts w:ascii="Agency FB" w:hAnsi="Agency FB"/>
          <w:b/>
          <w:color w:val="002060"/>
          <w:sz w:val="24"/>
          <w:szCs w:val="24"/>
        </w:rPr>
        <w:t xml:space="preserve">NIÑOS </w:t>
      </w:r>
      <w:r w:rsidRPr="008914F5">
        <w:rPr>
          <w:rFonts w:ascii="Agency FB" w:hAnsi="Agency FB"/>
          <w:color w:val="002060"/>
          <w:sz w:val="24"/>
          <w:szCs w:val="24"/>
        </w:rPr>
        <w:t>entre 2 y 11 años</w:t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92D050"/>
          <w:sz w:val="24"/>
          <w:szCs w:val="24"/>
        </w:rPr>
        <w:t xml:space="preserve">$ </w:t>
      </w:r>
      <w:r w:rsidR="005E05BD">
        <w:rPr>
          <w:rFonts w:ascii="Agency FB" w:hAnsi="Agency FB"/>
          <w:b/>
          <w:color w:val="92D050"/>
          <w:sz w:val="24"/>
          <w:szCs w:val="24"/>
        </w:rPr>
        <w:t>12</w:t>
      </w:r>
      <w:r w:rsidRPr="008914F5">
        <w:rPr>
          <w:rFonts w:ascii="Agency FB" w:hAnsi="Agency FB"/>
          <w:b/>
          <w:color w:val="92D050"/>
          <w:sz w:val="24"/>
          <w:szCs w:val="24"/>
        </w:rPr>
        <w:t>9.990</w:t>
      </w:r>
    </w:p>
    <w:p w:rsidR="008914F5" w:rsidRPr="008914F5" w:rsidRDefault="008914F5" w:rsidP="008914F5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4"/>
        </w:rPr>
      </w:pPr>
      <w:r w:rsidRPr="008914F5">
        <w:rPr>
          <w:rFonts w:ascii="Agency FB" w:hAnsi="Agency FB"/>
          <w:b/>
          <w:color w:val="002060"/>
          <w:sz w:val="24"/>
          <w:szCs w:val="24"/>
        </w:rPr>
        <w:t xml:space="preserve">NIÑOS menores de 2 años </w:t>
      </w:r>
      <w:r w:rsidRPr="008914F5">
        <w:rPr>
          <w:rFonts w:ascii="Agency FB" w:hAnsi="Agency FB"/>
          <w:color w:val="002060"/>
          <w:sz w:val="24"/>
          <w:szCs w:val="24"/>
        </w:rPr>
        <w:t>(Solo Incluye Seguro)</w:t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92D050"/>
          <w:sz w:val="24"/>
          <w:szCs w:val="24"/>
        </w:rPr>
        <w:t>$ 5.000</w:t>
      </w:r>
    </w:p>
    <w:p w:rsidR="008914F5" w:rsidRDefault="008914F5" w:rsidP="008914F5">
      <w:pPr>
        <w:pStyle w:val="Sinespaciado"/>
        <w:rPr>
          <w:rFonts w:ascii="Agency FB" w:hAnsi="Agency FB"/>
          <w:color w:val="002060"/>
          <w:sz w:val="28"/>
          <w:szCs w:val="28"/>
        </w:rPr>
      </w:pPr>
    </w:p>
    <w:p w:rsidR="008914F5" w:rsidRPr="00FF1F14" w:rsidRDefault="008914F5" w:rsidP="008914F5">
      <w:pPr>
        <w:pStyle w:val="Sinespaciado"/>
        <w:rPr>
          <w:rFonts w:ascii="Agency FB" w:hAnsi="Agency FB"/>
          <w:color w:val="002060"/>
          <w:sz w:val="28"/>
          <w:szCs w:val="28"/>
        </w:rPr>
      </w:pPr>
    </w:p>
    <w:p w:rsidR="008914F5" w:rsidRPr="00FF1F14" w:rsidRDefault="008914F5" w:rsidP="008914F5">
      <w:pPr>
        <w:pStyle w:val="Sinespaciado"/>
        <w:rPr>
          <w:rFonts w:ascii="Agency FB" w:hAnsi="Agency FB"/>
          <w:color w:val="002060"/>
          <w:sz w:val="28"/>
          <w:szCs w:val="28"/>
        </w:rPr>
      </w:pPr>
    </w:p>
    <w:p w:rsidR="008914F5" w:rsidRDefault="008914F5" w:rsidP="008914F5">
      <w:pPr>
        <w:pStyle w:val="Sinespaciado"/>
        <w:rPr>
          <w:rFonts w:ascii="Agency FB" w:hAnsi="Agency FB"/>
          <w:color w:val="002060"/>
          <w:sz w:val="28"/>
          <w:szCs w:val="28"/>
        </w:rPr>
      </w:pPr>
    </w:p>
    <w:p w:rsidR="005E05BD" w:rsidRDefault="005E05BD" w:rsidP="008914F5">
      <w:pPr>
        <w:pStyle w:val="Sinespaciado"/>
        <w:rPr>
          <w:rFonts w:ascii="Agency FB" w:hAnsi="Agency FB"/>
          <w:color w:val="002060"/>
          <w:sz w:val="28"/>
          <w:szCs w:val="28"/>
        </w:rPr>
      </w:pPr>
    </w:p>
    <w:p w:rsidR="007C72C5" w:rsidRPr="00FF1F14" w:rsidRDefault="008914F5" w:rsidP="0009405C">
      <w:pPr>
        <w:pStyle w:val="Sinespaciad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  <w:shd w:val="clear" w:color="auto" w:fill="FFFFFF"/>
        </w:rPr>
      </w:pPr>
      <w:r>
        <w:rPr>
          <w:rFonts w:ascii="Agency FB" w:hAnsi="Agency FB" w:cs="Times New Roman"/>
          <w:color w:val="7F7F7F" w:themeColor="text1" w:themeTint="80"/>
          <w:sz w:val="28"/>
          <w:szCs w:val="28"/>
        </w:rPr>
        <w:t>**</w:t>
      </w:r>
      <w:r w:rsidRPr="007A152A">
        <w:rPr>
          <w:rFonts w:ascii="Agency FB" w:hAnsi="Agency FB" w:cs="Times New Roman"/>
          <w:color w:val="7F7F7F" w:themeColor="text1" w:themeTint="80"/>
          <w:sz w:val="28"/>
          <w:szCs w:val="28"/>
        </w:rPr>
        <w:t>Tarifas sujetas a disponibilidad y cambios sin previo aviso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**</w:t>
      </w:r>
    </w:p>
    <w:sectPr w:rsidR="007C72C5" w:rsidRPr="00FF1F14" w:rsidSect="0009405C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FD9" w:rsidRDefault="00B45FD9" w:rsidP="00C14009">
      <w:pPr>
        <w:spacing w:after="0" w:line="240" w:lineRule="auto"/>
      </w:pPr>
      <w:r>
        <w:separator/>
      </w:r>
    </w:p>
  </w:endnote>
  <w:endnote w:type="continuationSeparator" w:id="1">
    <w:p w:rsidR="00B45FD9" w:rsidRDefault="00B45FD9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EC" w:rsidRDefault="00651C31">
    <w:pPr>
      <w:pStyle w:val="Piedepgina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1" type="#_x0000_t202" style="position:absolute;margin-left:-79.2pt;margin-top:365.65pt;width:33.25pt;height:272.85pt;z-index:-25164390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" filled="f" stroked="f">
          <v:textbox style="layout-flow:vertical;mso-layout-flow-alt:bottom-to-top;mso-next-textbox:#Cuadro de texto 2;mso-fit-shape-to-text:t">
            <w:txbxContent>
              <w:p w:rsidR="005D7AEC" w:rsidRPr="00176524" w:rsidRDefault="005D7AEC" w:rsidP="008F4D7C">
                <w:pPr>
                  <w:spacing w:after="0" w:line="240" w:lineRule="auto"/>
                  <w:jc w:val="both"/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</w:pPr>
                <w:r w:rsidRPr="00176524"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  <w:t>UNIVERSAL DE NEGOCIOS Y TURISMO está sujeta al régimen de responsabilidad que establece la Ley 300 de 1996 y los Decretos 1075 de 1997 y 53 de 2002.</w:t>
                </w:r>
              </w:p>
            </w:txbxContent>
          </v:textbox>
          <w10:wrap anchorx="margin" anchory="margin"/>
        </v:shape>
      </w:pict>
    </w:r>
    <w:r w:rsidR="005D7AEC">
      <w:rPr>
        <w:rFonts w:ascii="Arial Narrow" w:hAnsi="Arial Narrow" w:cs="Tahoma"/>
        <w:b/>
        <w:noProof/>
        <w:lang w:val="es-ES" w:eastAsia="es-E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-244475</wp:posOffset>
          </wp:positionV>
          <wp:extent cx="518795" cy="359410"/>
          <wp:effectExtent l="0" t="0" r="0" b="254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-Twit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9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pict>
        <v:shape id="_x0000_s2050" type="#_x0000_t202" style="position:absolute;margin-left:396.3pt;margin-top:-20.95pt;width:132.3pt;height:34.75pt;z-index:2516674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" filled="f" stroked="f">
          <v:textbox style="mso-next-textbox:#_x0000_s2050;mso-fit-shape-to-text:t">
            <w:txbxContent>
              <w:p w:rsidR="005D7AEC" w:rsidRDefault="005D7AEC" w:rsidP="00EB24F3">
                <w:pPr>
                  <w:spacing w:after="0" w:line="240" w:lineRule="auto"/>
                  <w:jc w:val="center"/>
                  <w:rPr>
                    <w:rFonts w:ascii="Arial Narrow" w:hAnsi="Arial Narrow" w:cstheme="minorHAnsi"/>
                    <w:b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Sígano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s en Twitter</w:t>
                </w:r>
              </w:p>
              <w:p w:rsidR="005D7AEC" w:rsidRPr="00EB24F3" w:rsidRDefault="005D7AEC" w:rsidP="00EB24F3">
                <w:pPr>
                  <w:spacing w:after="0" w:line="240" w:lineRule="auto"/>
                  <w:jc w:val="center"/>
                  <w:rPr>
                    <w:rFonts w:ascii="Arial Narrow" w:hAnsi="Arial Narrow" w:cstheme="minorHAnsi"/>
                    <w:color w:val="0070C0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@uniturismo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shape id="_x0000_s2049" type="#_x0000_t202" style="position:absolute;margin-left:-41.25pt;margin-top:-21.25pt;width:375.65pt;height:48.5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" filled="f" stroked="f">
          <v:textbox style="mso-next-textbox:#_x0000_s2049;mso-fit-shape-to-text:t">
            <w:txbxContent>
              <w:p w:rsidR="0009405C" w:rsidRDefault="005D7AEC" w:rsidP="0009405C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PBX: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(+57)(7) 6470874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</w:t>
                </w: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Celulares:</w:t>
                </w:r>
                <w:r w:rsidRPr="000819EA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</w:t>
                </w:r>
                <w:r w:rsidR="0009405C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300 222 1614 – 310 209 9073 – 315 375 6233</w:t>
                </w:r>
              </w:p>
              <w:p w:rsidR="005D7AEC" w:rsidRPr="00EB24F3" w:rsidRDefault="005D7AEC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sz w:val="24"/>
                    <w:szCs w:val="20"/>
                  </w:rPr>
                  <w:t>Calle 56 No. 34-09 Bucaramanga, Santander. Colombia</w:t>
                </w:r>
              </w:p>
              <w:p w:rsidR="005D7AEC" w:rsidRPr="00EB24F3" w:rsidRDefault="005D7AEC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E-mail:</w:t>
                </w:r>
                <w:r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 xml:space="preserve"> </w:t>
                </w:r>
                <w:r w:rsidR="0009405C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info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@uniturismo.co | www.uniturismo.co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FD9" w:rsidRDefault="00B45FD9" w:rsidP="00C14009">
      <w:pPr>
        <w:spacing w:after="0" w:line="240" w:lineRule="auto"/>
      </w:pPr>
      <w:r>
        <w:separator/>
      </w:r>
    </w:p>
  </w:footnote>
  <w:footnote w:type="continuationSeparator" w:id="1">
    <w:p w:rsidR="00B45FD9" w:rsidRDefault="00B45FD9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EC" w:rsidRDefault="005D7AE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-803910</wp:posOffset>
          </wp:positionH>
          <wp:positionV relativeFrom="paragraph">
            <wp:posOffset>-216535</wp:posOffset>
          </wp:positionV>
          <wp:extent cx="3456305" cy="719455"/>
          <wp:effectExtent l="0" t="0" r="0" b="444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urismo-Socio-Di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30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1C31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5 Cuadro de texto" o:spid="_x0000_s2052" type="#_x0000_t202" style="position:absolute;margin-left:-85.05pt;margin-top:67.15pt;width:55.5pt;height:282pt;z-index:-251645952;visibility:visible;mso-wrap-style:non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" filled="f" stroked="f">
          <v:shadow on="t" type="perspective" color="black" opacity="26214f" offset="0,0" matrix="66847f,,,66847f"/>
          <v:path arrowok="t"/>
          <v:textbox style="layout-flow:vertical;mso-layout-flow-alt:bottom-to-top;mso-next-textbox:#5 Cuadro de texto">
            <w:txbxContent>
              <w:p w:rsidR="005D7AEC" w:rsidRPr="0078552F" w:rsidRDefault="005D7AEC" w:rsidP="00D0789D">
                <w:pPr>
                  <w:jc w:val="center"/>
                  <w:rPr>
                    <w:rFonts w:ascii="Century Gothic" w:hAnsi="Century Gothic" w:cs="Tahoma"/>
                    <w:b/>
                    <w:noProof/>
                    <w:color w:val="0070C0"/>
                    <w:sz w:val="60"/>
                    <w:szCs w:val="60"/>
                  </w:rPr>
                </w:pPr>
                <w:r w:rsidRPr="0078552F">
                  <w:rPr>
                    <w:rFonts w:ascii="Century Gothic" w:hAnsi="Century Gothic" w:cs="Tahoma"/>
                    <w:b/>
                    <w:noProof/>
                    <w:color w:val="0070C0"/>
                    <w:sz w:val="60"/>
                    <w:szCs w:val="60"/>
                  </w:rPr>
                  <w:t>www.uniturismo.co</w:t>
                </w:r>
              </w:p>
            </w:txbxContent>
          </v:textbox>
          <w10:wrap anchorx="margin" anchory="margin"/>
        </v:shape>
      </w:pict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5454015</wp:posOffset>
          </wp:positionH>
          <wp:positionV relativeFrom="paragraph">
            <wp:posOffset>-190500</wp:posOffset>
          </wp:positionV>
          <wp:extent cx="939380" cy="720000"/>
          <wp:effectExtent l="0" t="0" r="0" b="444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ntander es lo tuy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38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7.6pt;height:78.8pt" o:bullet="t">
        <v:imagedata r:id="rId1" o:title="Avatar_Universal"/>
      </v:shape>
    </w:pict>
  </w:numPicBullet>
  <w:numPicBullet w:numPicBulletId="1">
    <w:pict>
      <v:shape id="_x0000_i1029" type="#_x0000_t75" style="width:350.5pt;height:350.5pt" o:bullet="t">
        <v:imagedata r:id="rId2" o:title="imagen 1 universal"/>
      </v:shape>
    </w:pict>
  </w:numPicBullet>
  <w:abstractNum w:abstractNumId="0">
    <w:nsid w:val="0541452D"/>
    <w:multiLevelType w:val="hybridMultilevel"/>
    <w:tmpl w:val="14E85068"/>
    <w:lvl w:ilvl="0" w:tplc="66F434E8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14F6"/>
    <w:multiLevelType w:val="hybridMultilevel"/>
    <w:tmpl w:val="C966C73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264C3"/>
    <w:multiLevelType w:val="hybridMultilevel"/>
    <w:tmpl w:val="CF5A36AC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D7FD2"/>
    <w:multiLevelType w:val="hybridMultilevel"/>
    <w:tmpl w:val="C5FAB2F4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B86A45"/>
    <w:multiLevelType w:val="hybridMultilevel"/>
    <w:tmpl w:val="3C8E80D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15132"/>
    <w:multiLevelType w:val="hybridMultilevel"/>
    <w:tmpl w:val="0EE27504"/>
    <w:lvl w:ilvl="0" w:tplc="82380396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924CD1"/>
    <w:multiLevelType w:val="hybridMultilevel"/>
    <w:tmpl w:val="47ECA0E2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86018"/>
    <w:multiLevelType w:val="hybridMultilevel"/>
    <w:tmpl w:val="80C812A4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8797D"/>
    <w:multiLevelType w:val="hybridMultilevel"/>
    <w:tmpl w:val="FA6CC30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83633C"/>
    <w:multiLevelType w:val="hybridMultilevel"/>
    <w:tmpl w:val="8880F63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86406"/>
    <w:multiLevelType w:val="hybridMultilevel"/>
    <w:tmpl w:val="0F407AA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12BC1"/>
    <w:multiLevelType w:val="hybridMultilevel"/>
    <w:tmpl w:val="605AF094"/>
    <w:lvl w:ilvl="0" w:tplc="E81E6614">
      <w:start w:val="1"/>
      <w:numFmt w:val="bullet"/>
      <w:lvlText w:val=""/>
      <w:lvlPicBulletId w:val="1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C10BDD"/>
    <w:multiLevelType w:val="hybridMultilevel"/>
    <w:tmpl w:val="A8AA1E6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475BC"/>
    <w:multiLevelType w:val="hybridMultilevel"/>
    <w:tmpl w:val="02D4B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D7AB8"/>
    <w:multiLevelType w:val="hybridMultilevel"/>
    <w:tmpl w:val="893AD7D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F2363"/>
    <w:multiLevelType w:val="hybridMultilevel"/>
    <w:tmpl w:val="9BBC28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E488D"/>
    <w:multiLevelType w:val="hybridMultilevel"/>
    <w:tmpl w:val="2332907C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21BA8"/>
    <w:multiLevelType w:val="hybridMultilevel"/>
    <w:tmpl w:val="57EEA9C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17C9A"/>
    <w:multiLevelType w:val="hybridMultilevel"/>
    <w:tmpl w:val="C934481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461600"/>
    <w:multiLevelType w:val="hybridMultilevel"/>
    <w:tmpl w:val="707259F6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BF1C1C"/>
    <w:multiLevelType w:val="hybridMultilevel"/>
    <w:tmpl w:val="DCB2407C"/>
    <w:lvl w:ilvl="0" w:tplc="45F067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654A6"/>
    <w:multiLevelType w:val="hybridMultilevel"/>
    <w:tmpl w:val="7264C68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3"/>
  </w:num>
  <w:num w:numId="4">
    <w:abstractNumId w:val="19"/>
  </w:num>
  <w:num w:numId="5">
    <w:abstractNumId w:val="21"/>
  </w:num>
  <w:num w:numId="6">
    <w:abstractNumId w:val="20"/>
  </w:num>
  <w:num w:numId="7">
    <w:abstractNumId w:val="22"/>
  </w:num>
  <w:num w:numId="8">
    <w:abstractNumId w:val="17"/>
  </w:num>
  <w:num w:numId="9">
    <w:abstractNumId w:val="6"/>
  </w:num>
  <w:num w:numId="10">
    <w:abstractNumId w:val="8"/>
  </w:num>
  <w:num w:numId="11">
    <w:abstractNumId w:val="16"/>
  </w:num>
  <w:num w:numId="12">
    <w:abstractNumId w:val="15"/>
  </w:num>
  <w:num w:numId="13">
    <w:abstractNumId w:val="10"/>
  </w:num>
  <w:num w:numId="14">
    <w:abstractNumId w:val="12"/>
  </w:num>
  <w:num w:numId="15">
    <w:abstractNumId w:val="4"/>
  </w:num>
  <w:num w:numId="16">
    <w:abstractNumId w:val="14"/>
  </w:num>
  <w:num w:numId="17">
    <w:abstractNumId w:val="2"/>
  </w:num>
  <w:num w:numId="18">
    <w:abstractNumId w:val="1"/>
  </w:num>
  <w:num w:numId="19">
    <w:abstractNumId w:val="24"/>
  </w:num>
  <w:num w:numId="20">
    <w:abstractNumId w:val="7"/>
  </w:num>
  <w:num w:numId="21">
    <w:abstractNumId w:val="11"/>
  </w:num>
  <w:num w:numId="22">
    <w:abstractNumId w:val="13"/>
  </w:num>
  <w:num w:numId="23">
    <w:abstractNumId w:val="0"/>
  </w:num>
  <w:num w:numId="24">
    <w:abstractNumId w:val="18"/>
  </w:num>
  <w:num w:numId="25">
    <w:abstractNumId w:val="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>
      <o:colormru v:ext="edit" colors="#f06"/>
      <o:colormenu v:ext="edit" fillcolor="none" strokecolor="none" shadowcolor="#92d05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432C"/>
    <w:rsid w:val="00007B34"/>
    <w:rsid w:val="000322B2"/>
    <w:rsid w:val="00036545"/>
    <w:rsid w:val="00046948"/>
    <w:rsid w:val="000510E4"/>
    <w:rsid w:val="00053ECE"/>
    <w:rsid w:val="00065837"/>
    <w:rsid w:val="0006669E"/>
    <w:rsid w:val="000763C4"/>
    <w:rsid w:val="000819EA"/>
    <w:rsid w:val="000916BF"/>
    <w:rsid w:val="0009405C"/>
    <w:rsid w:val="0009517F"/>
    <w:rsid w:val="00097623"/>
    <w:rsid w:val="000B33D8"/>
    <w:rsid w:val="000B57CC"/>
    <w:rsid w:val="000C76A1"/>
    <w:rsid w:val="000D5877"/>
    <w:rsid w:val="000E659C"/>
    <w:rsid w:val="000F6AC7"/>
    <w:rsid w:val="00102638"/>
    <w:rsid w:val="00112D51"/>
    <w:rsid w:val="00116259"/>
    <w:rsid w:val="001279DD"/>
    <w:rsid w:val="00130069"/>
    <w:rsid w:val="001473AA"/>
    <w:rsid w:val="0015558D"/>
    <w:rsid w:val="00156695"/>
    <w:rsid w:val="00160E2B"/>
    <w:rsid w:val="001730D0"/>
    <w:rsid w:val="00174D06"/>
    <w:rsid w:val="001778D1"/>
    <w:rsid w:val="00187A7E"/>
    <w:rsid w:val="00192BA2"/>
    <w:rsid w:val="00194AA5"/>
    <w:rsid w:val="001A4A5A"/>
    <w:rsid w:val="001B17F1"/>
    <w:rsid w:val="001C5145"/>
    <w:rsid w:val="001D0BE8"/>
    <w:rsid w:val="001F2BDB"/>
    <w:rsid w:val="002059D0"/>
    <w:rsid w:val="00217920"/>
    <w:rsid w:val="00222E2C"/>
    <w:rsid w:val="002350CF"/>
    <w:rsid w:val="002412DE"/>
    <w:rsid w:val="002458D9"/>
    <w:rsid w:val="0026432C"/>
    <w:rsid w:val="002734DC"/>
    <w:rsid w:val="00275A43"/>
    <w:rsid w:val="00295463"/>
    <w:rsid w:val="002B48D3"/>
    <w:rsid w:val="002C6574"/>
    <w:rsid w:val="002C70E5"/>
    <w:rsid w:val="002D0309"/>
    <w:rsid w:val="002D4F5C"/>
    <w:rsid w:val="002F3743"/>
    <w:rsid w:val="00304AD0"/>
    <w:rsid w:val="00307A29"/>
    <w:rsid w:val="0033262A"/>
    <w:rsid w:val="00346F7F"/>
    <w:rsid w:val="00352107"/>
    <w:rsid w:val="003864B5"/>
    <w:rsid w:val="0039168F"/>
    <w:rsid w:val="003926A7"/>
    <w:rsid w:val="003A5FB3"/>
    <w:rsid w:val="003B430A"/>
    <w:rsid w:val="003B54B3"/>
    <w:rsid w:val="003D5ECD"/>
    <w:rsid w:val="003F31C7"/>
    <w:rsid w:val="003F7192"/>
    <w:rsid w:val="004046B1"/>
    <w:rsid w:val="00414768"/>
    <w:rsid w:val="00414ED2"/>
    <w:rsid w:val="0042086D"/>
    <w:rsid w:val="00434BCE"/>
    <w:rsid w:val="00455FB4"/>
    <w:rsid w:val="0046586B"/>
    <w:rsid w:val="0047590A"/>
    <w:rsid w:val="0048192A"/>
    <w:rsid w:val="00497FBA"/>
    <w:rsid w:val="004A1047"/>
    <w:rsid w:val="004B0962"/>
    <w:rsid w:val="004B0996"/>
    <w:rsid w:val="004B379C"/>
    <w:rsid w:val="004B4628"/>
    <w:rsid w:val="004B4F13"/>
    <w:rsid w:val="004C675E"/>
    <w:rsid w:val="004D3BBA"/>
    <w:rsid w:val="004E2DE2"/>
    <w:rsid w:val="004F29C5"/>
    <w:rsid w:val="004F4AE6"/>
    <w:rsid w:val="004F6832"/>
    <w:rsid w:val="005023A3"/>
    <w:rsid w:val="00511834"/>
    <w:rsid w:val="00514313"/>
    <w:rsid w:val="005341F3"/>
    <w:rsid w:val="005614F2"/>
    <w:rsid w:val="00561AF2"/>
    <w:rsid w:val="00566D31"/>
    <w:rsid w:val="00582469"/>
    <w:rsid w:val="00584314"/>
    <w:rsid w:val="0058504F"/>
    <w:rsid w:val="005935F9"/>
    <w:rsid w:val="005A208E"/>
    <w:rsid w:val="005A5333"/>
    <w:rsid w:val="005B3B69"/>
    <w:rsid w:val="005B4141"/>
    <w:rsid w:val="005C48B5"/>
    <w:rsid w:val="005D16EC"/>
    <w:rsid w:val="005D17A9"/>
    <w:rsid w:val="005D7AEC"/>
    <w:rsid w:val="005E05BD"/>
    <w:rsid w:val="005E1DCB"/>
    <w:rsid w:val="005E465B"/>
    <w:rsid w:val="00621555"/>
    <w:rsid w:val="00636609"/>
    <w:rsid w:val="00640EA3"/>
    <w:rsid w:val="006441F8"/>
    <w:rsid w:val="00646428"/>
    <w:rsid w:val="00651C31"/>
    <w:rsid w:val="00661A0E"/>
    <w:rsid w:val="006661F3"/>
    <w:rsid w:val="00670AA7"/>
    <w:rsid w:val="006A554E"/>
    <w:rsid w:val="006B00E1"/>
    <w:rsid w:val="006B2BAD"/>
    <w:rsid w:val="006B5209"/>
    <w:rsid w:val="006C1667"/>
    <w:rsid w:val="006C1E6B"/>
    <w:rsid w:val="006E02D1"/>
    <w:rsid w:val="006E15F5"/>
    <w:rsid w:val="006E16D5"/>
    <w:rsid w:val="006E59B4"/>
    <w:rsid w:val="006F0E7B"/>
    <w:rsid w:val="00753608"/>
    <w:rsid w:val="0078552F"/>
    <w:rsid w:val="007965A0"/>
    <w:rsid w:val="007A152A"/>
    <w:rsid w:val="007A41A2"/>
    <w:rsid w:val="007C5F68"/>
    <w:rsid w:val="007C72C5"/>
    <w:rsid w:val="007D476D"/>
    <w:rsid w:val="007D4AD2"/>
    <w:rsid w:val="007D7CFB"/>
    <w:rsid w:val="007E11C1"/>
    <w:rsid w:val="007E3709"/>
    <w:rsid w:val="0080426F"/>
    <w:rsid w:val="00804F78"/>
    <w:rsid w:val="00814A65"/>
    <w:rsid w:val="00821660"/>
    <w:rsid w:val="00825C30"/>
    <w:rsid w:val="008325AC"/>
    <w:rsid w:val="008348E1"/>
    <w:rsid w:val="008521B0"/>
    <w:rsid w:val="00870DBA"/>
    <w:rsid w:val="00871C2A"/>
    <w:rsid w:val="008771D0"/>
    <w:rsid w:val="00881441"/>
    <w:rsid w:val="00883AB8"/>
    <w:rsid w:val="00884A21"/>
    <w:rsid w:val="008914F5"/>
    <w:rsid w:val="008A2921"/>
    <w:rsid w:val="008B1D54"/>
    <w:rsid w:val="008B3925"/>
    <w:rsid w:val="008C019A"/>
    <w:rsid w:val="008C0DF3"/>
    <w:rsid w:val="008C112D"/>
    <w:rsid w:val="008C30C6"/>
    <w:rsid w:val="008C3958"/>
    <w:rsid w:val="008F32EA"/>
    <w:rsid w:val="008F4D7C"/>
    <w:rsid w:val="008F6C50"/>
    <w:rsid w:val="00903D31"/>
    <w:rsid w:val="00907862"/>
    <w:rsid w:val="00913DAC"/>
    <w:rsid w:val="00932D2F"/>
    <w:rsid w:val="00940F09"/>
    <w:rsid w:val="009429AF"/>
    <w:rsid w:val="009514F7"/>
    <w:rsid w:val="009532DA"/>
    <w:rsid w:val="00980451"/>
    <w:rsid w:val="009A54A9"/>
    <w:rsid w:val="009A7904"/>
    <w:rsid w:val="009B0065"/>
    <w:rsid w:val="009B16E5"/>
    <w:rsid w:val="009C2218"/>
    <w:rsid w:val="009C6DB1"/>
    <w:rsid w:val="009D7641"/>
    <w:rsid w:val="009E599B"/>
    <w:rsid w:val="009F42D8"/>
    <w:rsid w:val="009F6E19"/>
    <w:rsid w:val="00A029FB"/>
    <w:rsid w:val="00A305F0"/>
    <w:rsid w:val="00A41192"/>
    <w:rsid w:val="00A67F94"/>
    <w:rsid w:val="00A93CF9"/>
    <w:rsid w:val="00AA6A36"/>
    <w:rsid w:val="00AB1EE1"/>
    <w:rsid w:val="00AB62F0"/>
    <w:rsid w:val="00AC6AAF"/>
    <w:rsid w:val="00AE6E72"/>
    <w:rsid w:val="00AE7A94"/>
    <w:rsid w:val="00AF5C06"/>
    <w:rsid w:val="00B02E1D"/>
    <w:rsid w:val="00B11CF5"/>
    <w:rsid w:val="00B32C32"/>
    <w:rsid w:val="00B45FD9"/>
    <w:rsid w:val="00B46574"/>
    <w:rsid w:val="00B56131"/>
    <w:rsid w:val="00B63575"/>
    <w:rsid w:val="00B64D2C"/>
    <w:rsid w:val="00B719ED"/>
    <w:rsid w:val="00B9320B"/>
    <w:rsid w:val="00BA37D5"/>
    <w:rsid w:val="00BA47CC"/>
    <w:rsid w:val="00BB0A0B"/>
    <w:rsid w:val="00BC232F"/>
    <w:rsid w:val="00BC4FEF"/>
    <w:rsid w:val="00BD4572"/>
    <w:rsid w:val="00BE21A7"/>
    <w:rsid w:val="00BE6CC4"/>
    <w:rsid w:val="00BE75A4"/>
    <w:rsid w:val="00C10608"/>
    <w:rsid w:val="00C14009"/>
    <w:rsid w:val="00C36506"/>
    <w:rsid w:val="00C653CD"/>
    <w:rsid w:val="00C8590C"/>
    <w:rsid w:val="00CC2AC5"/>
    <w:rsid w:val="00CC31A0"/>
    <w:rsid w:val="00CF1C37"/>
    <w:rsid w:val="00CF43C1"/>
    <w:rsid w:val="00D0789D"/>
    <w:rsid w:val="00D1367A"/>
    <w:rsid w:val="00D210B9"/>
    <w:rsid w:val="00D308F5"/>
    <w:rsid w:val="00D32C13"/>
    <w:rsid w:val="00D32D1A"/>
    <w:rsid w:val="00D74A20"/>
    <w:rsid w:val="00D84737"/>
    <w:rsid w:val="00DA42E3"/>
    <w:rsid w:val="00DA7DBA"/>
    <w:rsid w:val="00DB05E0"/>
    <w:rsid w:val="00DD4269"/>
    <w:rsid w:val="00DD6320"/>
    <w:rsid w:val="00DE3062"/>
    <w:rsid w:val="00DE3C3A"/>
    <w:rsid w:val="00DF5248"/>
    <w:rsid w:val="00E15868"/>
    <w:rsid w:val="00E15FB1"/>
    <w:rsid w:val="00E24C9D"/>
    <w:rsid w:val="00E3023C"/>
    <w:rsid w:val="00E42B87"/>
    <w:rsid w:val="00E6273D"/>
    <w:rsid w:val="00E634DC"/>
    <w:rsid w:val="00E6776C"/>
    <w:rsid w:val="00E7607C"/>
    <w:rsid w:val="00E77F55"/>
    <w:rsid w:val="00EA257B"/>
    <w:rsid w:val="00EB24F3"/>
    <w:rsid w:val="00EB2E26"/>
    <w:rsid w:val="00EB6C17"/>
    <w:rsid w:val="00ED5943"/>
    <w:rsid w:val="00EE1830"/>
    <w:rsid w:val="00EE3366"/>
    <w:rsid w:val="00EF4CAA"/>
    <w:rsid w:val="00F01352"/>
    <w:rsid w:val="00F03A83"/>
    <w:rsid w:val="00F11661"/>
    <w:rsid w:val="00F21DE8"/>
    <w:rsid w:val="00F322CE"/>
    <w:rsid w:val="00F57414"/>
    <w:rsid w:val="00F57FDA"/>
    <w:rsid w:val="00F855C0"/>
    <w:rsid w:val="00FA2D70"/>
    <w:rsid w:val="00FA7F0C"/>
    <w:rsid w:val="00FD037C"/>
    <w:rsid w:val="00FD7DC7"/>
    <w:rsid w:val="00FE272D"/>
    <w:rsid w:val="00FF1015"/>
    <w:rsid w:val="00FF1CE9"/>
    <w:rsid w:val="00FF1F14"/>
    <w:rsid w:val="00FF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06"/>
      <o:colormenu v:ext="edit" fillcolor="none" strokecolor="none" shadow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45"/>
  </w:style>
  <w:style w:type="paragraph" w:styleId="Ttulo4">
    <w:name w:val="heading 4"/>
    <w:basedOn w:val="Normal"/>
    <w:link w:val="Ttulo4Car"/>
    <w:uiPriority w:val="9"/>
    <w:qFormat/>
    <w:rsid w:val="00EE3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  <w:rPr>
      <w:rFonts w:eastAsiaTheme="minorHAnsi"/>
      <w:lang w:val="es-CR" w:eastAsia="en-US"/>
    </w:rPr>
  </w:style>
  <w:style w:type="paragraph" w:styleId="Sinespaciado">
    <w:name w:val="No Spacing"/>
    <w:uiPriority w:val="1"/>
    <w:qFormat/>
    <w:rsid w:val="00640EA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307A29"/>
    <w:rPr>
      <w:b/>
      <w:bCs/>
    </w:rPr>
  </w:style>
  <w:style w:type="character" w:customStyle="1" w:styleId="apple-converted-space">
    <w:name w:val="apple-converted-space"/>
    <w:basedOn w:val="Fuentedeprrafopredeter"/>
    <w:rsid w:val="00307A29"/>
  </w:style>
  <w:style w:type="paragraph" w:styleId="NormalWeb">
    <w:name w:val="Normal (Web)"/>
    <w:basedOn w:val="Normal"/>
    <w:uiPriority w:val="99"/>
    <w:unhideWhenUsed/>
    <w:rsid w:val="0030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E33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tem-uni">
    <w:name w:val="item-uni"/>
    <w:basedOn w:val="Fuentedeprrafopredeter"/>
    <w:rsid w:val="00EE3366"/>
  </w:style>
  <w:style w:type="table" w:styleId="Sombreadomedio2-nfasis5">
    <w:name w:val="Medium Shading 2 Accent 5"/>
    <w:basedOn w:val="Tablanormal"/>
    <w:uiPriority w:val="64"/>
    <w:rsid w:val="00B9320B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187A7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Sombreadomedio1-nfasis3">
    <w:name w:val="Medium Shading 1 Accent 3"/>
    <w:basedOn w:val="Tablanormal"/>
    <w:uiPriority w:val="63"/>
    <w:rsid w:val="007965A0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pgrafe">
    <w:name w:val="caption"/>
    <w:basedOn w:val="Normal"/>
    <w:next w:val="Normal"/>
    <w:uiPriority w:val="35"/>
    <w:unhideWhenUsed/>
    <w:qFormat/>
    <w:rsid w:val="00F1166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Cuadrculaclara-nfasis5">
    <w:name w:val="Light Grid Accent 5"/>
    <w:basedOn w:val="Tablanormal"/>
    <w:uiPriority w:val="62"/>
    <w:rsid w:val="001279DD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3">
    <w:name w:val="Light Grid Accent 3"/>
    <w:basedOn w:val="Tablanormal"/>
    <w:uiPriority w:val="62"/>
    <w:rsid w:val="006E02D1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7544">
              <w:marLeft w:val="-3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Escritorio\Plantilla%20Universal%205.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183F2-301A-4044-BB47-FB4DAC0E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5.2</Template>
  <TotalTime>2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2014-11-14T14:29:00Z</cp:lastPrinted>
  <dcterms:created xsi:type="dcterms:W3CDTF">2015-01-05T13:40:00Z</dcterms:created>
  <dcterms:modified xsi:type="dcterms:W3CDTF">2015-01-05T13:40:00Z</dcterms:modified>
</cp:coreProperties>
</file>